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2306" w:rsidRDefault="00B22306" w:rsidP="00B2230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Приложение 2</w:t>
      </w:r>
    </w:p>
    <w:p w:rsidR="00B22306" w:rsidRDefault="00B22306" w:rsidP="00B223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 постановлению</w:t>
      </w:r>
    </w:p>
    <w:p w:rsidR="00B22306" w:rsidRDefault="00B22306" w:rsidP="00B223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Совета Министров</w:t>
      </w:r>
    </w:p>
    <w:p w:rsidR="00B22306" w:rsidRDefault="00B22306" w:rsidP="00B223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Республики Беларусь</w:t>
      </w:r>
    </w:p>
    <w:p w:rsidR="00B22306" w:rsidRDefault="00B22306" w:rsidP="00B223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27.01.2009 N 99</w:t>
      </w:r>
    </w:p>
    <w:p w:rsidR="00B22306" w:rsidRDefault="00B22306" w:rsidP="00B223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(в редакции постановления</w:t>
      </w:r>
    </w:p>
    <w:p w:rsidR="00B22306" w:rsidRDefault="00B22306" w:rsidP="00B223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Совета Министров</w:t>
      </w:r>
    </w:p>
    <w:p w:rsidR="00B22306" w:rsidRDefault="00B22306" w:rsidP="00B223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Республики Беларусь</w:t>
      </w:r>
    </w:p>
    <w:p w:rsidR="00B22306" w:rsidRDefault="00B22306" w:rsidP="00B223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16.11.2020 N 654)</w:t>
      </w:r>
    </w:p>
    <w:p w:rsidR="00B22306" w:rsidRDefault="00B22306" w:rsidP="00B223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(введено </w:t>
      </w:r>
      <w:hyperlink r:id="rId4" w:history="1">
        <w:r>
          <w:rPr>
            <w:rFonts w:ascii="Times New Roman" w:hAnsi="Times New Roman" w:cs="Times New Roman"/>
            <w:color w:val="0000FF"/>
            <w:sz w:val="30"/>
            <w:szCs w:val="30"/>
          </w:rPr>
          <w:t>постановлением</w:t>
        </w:r>
      </w:hyperlink>
      <w:r>
        <w:rPr>
          <w:rFonts w:ascii="Times New Roman" w:hAnsi="Times New Roman" w:cs="Times New Roman"/>
          <w:sz w:val="30"/>
          <w:szCs w:val="30"/>
        </w:rPr>
        <w:t xml:space="preserve"> Совмина от 16.11.2020 N 654)</w:t>
      </w:r>
    </w:p>
    <w:p w:rsidR="00B22306" w:rsidRDefault="00B22306" w:rsidP="00B223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B22306" w:rsidRDefault="00B22306" w:rsidP="00B223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ТИПОВОЙ ДОГОВОР</w:t>
      </w:r>
    </w:p>
    <w:p w:rsidR="00B22306" w:rsidRDefault="00B22306" w:rsidP="00B22306">
      <w:pPr>
        <w:autoSpaceDE w:val="0"/>
        <w:autoSpaceDN w:val="0"/>
        <w:adjustRightInd w:val="0"/>
        <w:spacing w:before="300"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на управление общим имуществом совместного домовладения</w:t>
      </w:r>
    </w:p>
    <w:p w:rsidR="00B22306" w:rsidRDefault="00B22306" w:rsidP="00B223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B22306" w:rsidRDefault="00B22306" w:rsidP="00B223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      ___ _______________           N _________</w:t>
      </w:r>
    </w:p>
    <w:p w:rsidR="00B22306" w:rsidRDefault="00B22306" w:rsidP="00B223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(населенный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пункт)   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(дата)</w:t>
      </w:r>
    </w:p>
    <w:p w:rsidR="00B22306" w:rsidRDefault="00B22306" w:rsidP="00B223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B22306" w:rsidRDefault="00B22306" w:rsidP="00B223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B22306" w:rsidRDefault="00B22306" w:rsidP="00B223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(наименование уполномоченного лица по управлению</w:t>
      </w:r>
    </w:p>
    <w:p w:rsidR="00B22306" w:rsidRDefault="00B22306" w:rsidP="00B223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__________________________________________________________________________,</w:t>
      </w:r>
    </w:p>
    <w:p w:rsidR="00B22306" w:rsidRDefault="00B22306" w:rsidP="00B223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общим имуществом совместного домовладения)</w:t>
      </w:r>
    </w:p>
    <w:p w:rsidR="00B22306" w:rsidRDefault="00B22306" w:rsidP="00B223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именуемое в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дальнейшем  Уполномоченное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лицо, в лице _______________________</w:t>
      </w:r>
    </w:p>
    <w:p w:rsidR="00B22306" w:rsidRDefault="00B22306" w:rsidP="00B223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                   (должность,</w:t>
      </w:r>
    </w:p>
    <w:p w:rsidR="00B22306" w:rsidRDefault="00B22306" w:rsidP="00B223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__________________________________________________________________________,</w:t>
      </w:r>
    </w:p>
    <w:p w:rsidR="00B22306" w:rsidRDefault="00B22306" w:rsidP="00B223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фамилия, собственное имя, отчество, если таковое имеется)</w:t>
      </w:r>
    </w:p>
    <w:p w:rsidR="00B22306" w:rsidRDefault="00B22306" w:rsidP="00B223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действующего  на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основании Устава, с одной стороны, и участник совместного</w:t>
      </w:r>
    </w:p>
    <w:p w:rsidR="00B22306" w:rsidRDefault="00B22306" w:rsidP="00B223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домовладения жилого дома N _____ по _______________________________________</w:t>
      </w:r>
    </w:p>
    <w:p w:rsidR="00B22306" w:rsidRDefault="00B22306" w:rsidP="00B223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    (улица, проспект и другое)</w:t>
      </w:r>
    </w:p>
    <w:p w:rsidR="00B22306" w:rsidRDefault="00B22306" w:rsidP="00B223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B22306" w:rsidRDefault="00B22306" w:rsidP="00B223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(фамилия, собственное имя, отчество, если таковое имеется,</w:t>
      </w:r>
    </w:p>
    <w:p w:rsidR="00B22306" w:rsidRDefault="00B22306" w:rsidP="00B223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__________________________________________________________________________,</w:t>
      </w:r>
    </w:p>
    <w:p w:rsidR="00B22306" w:rsidRDefault="00B22306" w:rsidP="00B223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гражданина, наименование юридического лица)</w:t>
      </w:r>
    </w:p>
    <w:p w:rsidR="00B22306" w:rsidRDefault="00B22306" w:rsidP="00B223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именуемый  в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дальнейшем  Потребитель,  с  другой  стороны, далее именуемые</w:t>
      </w:r>
    </w:p>
    <w:p w:rsidR="00B22306" w:rsidRDefault="00B22306" w:rsidP="00B223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Сторонами, заключили настоящий договор о следующем:</w:t>
      </w:r>
    </w:p>
    <w:p w:rsidR="00B22306" w:rsidRDefault="00B22306" w:rsidP="00B223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B22306" w:rsidRDefault="00B22306" w:rsidP="00B223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Предмет договора</w:t>
      </w:r>
    </w:p>
    <w:p w:rsidR="00B22306" w:rsidRDefault="00B22306" w:rsidP="00B223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B22306" w:rsidRDefault="00B22306" w:rsidP="00B223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1. Уполномоченное лицо по поручению Потребителя за плату обязуется оказывать услугу по управлению общим имуществом совместного домовладения (далее - общее имущество), организовать оказание основных и (или) дополнительных жилищно-коммунальных услуг, за исключением услуг водоснабжения, водоотведения (канализации), газо- и электроснабжения, осуществлять иную деятельность, направленную на достижение целей управления общим имуществом.</w:t>
      </w:r>
    </w:p>
    <w:p w:rsidR="00B22306" w:rsidRDefault="00B22306" w:rsidP="00B22306">
      <w:pPr>
        <w:autoSpaceDE w:val="0"/>
        <w:autoSpaceDN w:val="0"/>
        <w:adjustRightInd w:val="0"/>
        <w:spacing w:before="300"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2. Тариф на услугу по управлению общим имуществом устанавливается в соответствии с законодательством.</w:t>
      </w:r>
    </w:p>
    <w:p w:rsidR="00B22306" w:rsidRDefault="00B22306" w:rsidP="00B223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B22306" w:rsidRDefault="00B22306" w:rsidP="00B223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Обязанности Сторон</w:t>
      </w:r>
    </w:p>
    <w:p w:rsidR="00B22306" w:rsidRDefault="00B22306" w:rsidP="00B223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B22306" w:rsidRDefault="00B22306" w:rsidP="00B223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3. Уполномоченное лицо обязано:</w:t>
      </w:r>
    </w:p>
    <w:p w:rsidR="00B22306" w:rsidRDefault="00B22306" w:rsidP="00B22306">
      <w:pPr>
        <w:autoSpaceDE w:val="0"/>
        <w:autoSpaceDN w:val="0"/>
        <w:adjustRightInd w:val="0"/>
        <w:spacing w:before="300"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3.1. обеспечить в соответствии с законодательством:</w:t>
      </w:r>
    </w:p>
    <w:p w:rsidR="00B22306" w:rsidRDefault="00B22306" w:rsidP="00B22306">
      <w:pPr>
        <w:autoSpaceDE w:val="0"/>
        <w:autoSpaceDN w:val="0"/>
        <w:adjustRightInd w:val="0"/>
        <w:spacing w:before="300"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благоприятные и безопасные условия для проживания Потребителя;</w:t>
      </w:r>
    </w:p>
    <w:p w:rsidR="00B22306" w:rsidRDefault="00B22306" w:rsidP="00B22306">
      <w:pPr>
        <w:autoSpaceDE w:val="0"/>
        <w:autoSpaceDN w:val="0"/>
        <w:adjustRightInd w:val="0"/>
        <w:spacing w:before="300"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надлежащее содержание общего имущества;</w:t>
      </w:r>
    </w:p>
    <w:p w:rsidR="00B22306" w:rsidRDefault="00B22306" w:rsidP="00B22306">
      <w:pPr>
        <w:autoSpaceDE w:val="0"/>
        <w:autoSpaceDN w:val="0"/>
        <w:adjustRightInd w:val="0"/>
        <w:spacing w:before="300"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пользование Потребителем общим имуществом;</w:t>
      </w:r>
    </w:p>
    <w:p w:rsidR="00B22306" w:rsidRDefault="00B22306" w:rsidP="00B22306">
      <w:pPr>
        <w:autoSpaceDE w:val="0"/>
        <w:autoSpaceDN w:val="0"/>
        <w:adjustRightInd w:val="0"/>
        <w:spacing w:before="300"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3.2. организовать оказание следующих жилищно-коммунальных услуг:</w:t>
      </w:r>
    </w:p>
    <w:p w:rsidR="00B22306" w:rsidRDefault="00B22306" w:rsidP="00B22306">
      <w:pPr>
        <w:autoSpaceDE w:val="0"/>
        <w:autoSpaceDN w:val="0"/>
        <w:adjustRightInd w:val="0"/>
        <w:spacing w:before="300"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техническое обслуживание жилого дома;</w:t>
      </w:r>
    </w:p>
    <w:p w:rsidR="00B22306" w:rsidRDefault="00B22306" w:rsidP="00B22306">
      <w:pPr>
        <w:autoSpaceDE w:val="0"/>
        <w:autoSpaceDN w:val="0"/>
        <w:adjustRightInd w:val="0"/>
        <w:spacing w:before="300"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текущий ремонт жилого дома;</w:t>
      </w:r>
    </w:p>
    <w:p w:rsidR="00B22306" w:rsidRDefault="00B22306" w:rsidP="00B22306">
      <w:pPr>
        <w:autoSpaceDE w:val="0"/>
        <w:autoSpaceDN w:val="0"/>
        <w:adjustRightInd w:val="0"/>
        <w:spacing w:before="300"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техническое обслуживание лифта </w:t>
      </w:r>
      <w:hyperlink w:anchor="Par58" w:history="1">
        <w:r>
          <w:rPr>
            <w:rFonts w:ascii="Times New Roman" w:hAnsi="Times New Roman" w:cs="Times New Roman"/>
            <w:color w:val="0000FF"/>
            <w:sz w:val="30"/>
            <w:szCs w:val="30"/>
          </w:rPr>
          <w:t>&lt;*&gt;</w:t>
        </w:r>
      </w:hyperlink>
      <w:r>
        <w:rPr>
          <w:rFonts w:ascii="Times New Roman" w:hAnsi="Times New Roman" w:cs="Times New Roman"/>
          <w:sz w:val="30"/>
          <w:szCs w:val="30"/>
        </w:rPr>
        <w:t>;</w:t>
      </w:r>
    </w:p>
    <w:p w:rsidR="00B22306" w:rsidRDefault="00B22306" w:rsidP="00B22306">
      <w:pPr>
        <w:autoSpaceDE w:val="0"/>
        <w:autoSpaceDN w:val="0"/>
        <w:adjustRightInd w:val="0"/>
        <w:spacing w:before="300"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обращение с твердыми коммунальными отходами;</w:t>
      </w:r>
    </w:p>
    <w:p w:rsidR="00B22306" w:rsidRDefault="00B22306" w:rsidP="00B22306">
      <w:pPr>
        <w:autoSpaceDE w:val="0"/>
        <w:autoSpaceDN w:val="0"/>
        <w:adjustRightInd w:val="0"/>
        <w:spacing w:before="300"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теплоснабжение;</w:t>
      </w:r>
    </w:p>
    <w:p w:rsidR="00B22306" w:rsidRDefault="00B22306" w:rsidP="00B22306">
      <w:pPr>
        <w:autoSpaceDE w:val="0"/>
        <w:autoSpaceDN w:val="0"/>
        <w:adjustRightInd w:val="0"/>
        <w:spacing w:before="300"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санитарное содержание вспомогательных помещений жилого дома;</w:t>
      </w:r>
    </w:p>
    <w:p w:rsidR="00B22306" w:rsidRDefault="00B22306" w:rsidP="00B22306">
      <w:pPr>
        <w:autoSpaceDE w:val="0"/>
        <w:autoSpaceDN w:val="0"/>
        <w:adjustRightInd w:val="0"/>
        <w:spacing w:before="300"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капитальный ремонт жилого дома;</w:t>
      </w:r>
    </w:p>
    <w:p w:rsidR="00B22306" w:rsidRDefault="00B22306" w:rsidP="00B22306">
      <w:pPr>
        <w:autoSpaceDE w:val="0"/>
        <w:autoSpaceDN w:val="0"/>
        <w:adjustRightInd w:val="0"/>
        <w:spacing w:before="300"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дополнительных жилищно-коммунальных услуг </w:t>
      </w:r>
      <w:hyperlink w:anchor="Par59" w:history="1">
        <w:r>
          <w:rPr>
            <w:rFonts w:ascii="Times New Roman" w:hAnsi="Times New Roman" w:cs="Times New Roman"/>
            <w:color w:val="0000FF"/>
            <w:sz w:val="30"/>
            <w:szCs w:val="30"/>
          </w:rPr>
          <w:t>&lt;**&gt;</w:t>
        </w:r>
      </w:hyperlink>
      <w:r>
        <w:rPr>
          <w:rFonts w:ascii="Times New Roman" w:hAnsi="Times New Roman" w:cs="Times New Roman"/>
          <w:sz w:val="30"/>
          <w:szCs w:val="30"/>
        </w:rPr>
        <w:t>.</w:t>
      </w:r>
    </w:p>
    <w:p w:rsidR="00B22306" w:rsidRDefault="00B22306" w:rsidP="00B22306">
      <w:pPr>
        <w:autoSpaceDE w:val="0"/>
        <w:autoSpaceDN w:val="0"/>
        <w:adjustRightInd w:val="0"/>
        <w:spacing w:before="300"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случае принятия общим собранием участников совместного домовладения решения о необходимости предоставления дополнительных видов услуг уполномоченное лицо обязано организовать их оказание;</w:t>
      </w:r>
    </w:p>
    <w:p w:rsidR="00B22306" w:rsidRDefault="00B22306" w:rsidP="00B22306">
      <w:pPr>
        <w:autoSpaceDE w:val="0"/>
        <w:autoSpaceDN w:val="0"/>
        <w:adjustRightInd w:val="0"/>
        <w:spacing w:before="300"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--------------------------------</w:t>
      </w:r>
    </w:p>
    <w:p w:rsidR="00B22306" w:rsidRDefault="00B22306" w:rsidP="00B22306">
      <w:pPr>
        <w:autoSpaceDE w:val="0"/>
        <w:autoSpaceDN w:val="0"/>
        <w:adjustRightInd w:val="0"/>
        <w:spacing w:before="300"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bookmarkStart w:id="0" w:name="Par58"/>
      <w:bookmarkEnd w:id="0"/>
      <w:r>
        <w:rPr>
          <w:rFonts w:ascii="Times New Roman" w:hAnsi="Times New Roman" w:cs="Times New Roman"/>
          <w:sz w:val="30"/>
          <w:szCs w:val="30"/>
        </w:rPr>
        <w:t>&lt;*&gt; При наличии лифтового оборудования, предусмотренного проектом жилого дома.</w:t>
      </w:r>
    </w:p>
    <w:p w:rsidR="00B22306" w:rsidRDefault="00B22306" w:rsidP="00B22306">
      <w:pPr>
        <w:autoSpaceDE w:val="0"/>
        <w:autoSpaceDN w:val="0"/>
        <w:adjustRightInd w:val="0"/>
        <w:spacing w:before="300"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bookmarkStart w:id="1" w:name="Par59"/>
      <w:bookmarkEnd w:id="1"/>
      <w:r>
        <w:rPr>
          <w:rFonts w:ascii="Times New Roman" w:hAnsi="Times New Roman" w:cs="Times New Roman"/>
          <w:sz w:val="30"/>
          <w:szCs w:val="30"/>
        </w:rPr>
        <w:t>&lt;**&gt; В случае, если потребителями в соответствии с законодательством принято решение об их оказании.</w:t>
      </w:r>
    </w:p>
    <w:p w:rsidR="00B22306" w:rsidRDefault="00B22306" w:rsidP="00B223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B22306" w:rsidRDefault="00B22306" w:rsidP="00B223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3.3. обеспечивать надлежащее техническое состояние общего имущества, объектов внешнего благоустройства, их техническое обслуживание и (или) текущий ремонт;</w:t>
      </w:r>
    </w:p>
    <w:p w:rsidR="00B22306" w:rsidRDefault="00B22306" w:rsidP="00B22306">
      <w:pPr>
        <w:autoSpaceDE w:val="0"/>
        <w:autoSpaceDN w:val="0"/>
        <w:adjustRightInd w:val="0"/>
        <w:spacing w:before="300"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3.4. обеспечивать эксплуатацию жилищного фонда с соблюдением требований нормативных правовых актов, в том числе обязательных для соблюдения технических нормативных правовых актов;</w:t>
      </w:r>
    </w:p>
    <w:p w:rsidR="00B22306" w:rsidRDefault="00B22306" w:rsidP="00B22306">
      <w:pPr>
        <w:autoSpaceDE w:val="0"/>
        <w:autoSpaceDN w:val="0"/>
        <w:adjustRightInd w:val="0"/>
        <w:spacing w:before="300"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3.5. обеспечивать проведение капитального ремонта, реконструкции жилого дома, его конструктивных элементов, инженерных систем на основании перспективных (на пять лет) программ и текущих (на один год) графиков;</w:t>
      </w:r>
    </w:p>
    <w:p w:rsidR="00B22306" w:rsidRDefault="00B22306" w:rsidP="00B22306">
      <w:pPr>
        <w:autoSpaceDE w:val="0"/>
        <w:autoSpaceDN w:val="0"/>
        <w:adjustRightInd w:val="0"/>
        <w:spacing w:before="300"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3.6. определять на конкурсной основе исполнителей жилищно-коммунальных услуг (работ), предоставляемых на конкурентной основе;</w:t>
      </w:r>
    </w:p>
    <w:p w:rsidR="00B22306" w:rsidRDefault="00B22306" w:rsidP="00B22306">
      <w:pPr>
        <w:autoSpaceDE w:val="0"/>
        <w:autoSpaceDN w:val="0"/>
        <w:adjustRightInd w:val="0"/>
        <w:spacing w:before="300"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3.7. обеспечивать подтверждение качества и объемов оказанных услуг (выполненных работ) исполнителями;</w:t>
      </w:r>
    </w:p>
    <w:p w:rsidR="00B22306" w:rsidRDefault="00B22306" w:rsidP="00B22306">
      <w:pPr>
        <w:autoSpaceDE w:val="0"/>
        <w:autoSpaceDN w:val="0"/>
        <w:adjustRightInd w:val="0"/>
        <w:spacing w:before="300"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3.8. обеспечивать в соответствии с законодательством начисление потребителям платы за жилищно-коммунальные услуги, пользование жилым помещением, а также сумм возмещения расходов организаций, осуществляющих эксплуатацию жилищного фонда и (или) предоставляющих жилищно-коммунальные услуги, на электроэнергию, потребляемую на освещение вспомогательных помещений и работу оборудования, в том числе лифтов, в многоквартирных жилых домах, за исключением случаев, когда указанные функции возложены на иное юридическое лицо;</w:t>
      </w:r>
    </w:p>
    <w:p w:rsidR="00B22306" w:rsidRDefault="00B22306" w:rsidP="00B22306">
      <w:pPr>
        <w:autoSpaceDE w:val="0"/>
        <w:autoSpaceDN w:val="0"/>
        <w:adjustRightInd w:val="0"/>
        <w:spacing w:before="300"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3.9. проводить на постоянной основе разъяснительную работу с потребителями по улучшению технического состояния общего имущества в соответствии с </w:t>
      </w:r>
      <w:hyperlink r:id="rId5" w:history="1">
        <w:r>
          <w:rPr>
            <w:rFonts w:ascii="Times New Roman" w:hAnsi="Times New Roman" w:cs="Times New Roman"/>
            <w:color w:val="0000FF"/>
            <w:sz w:val="30"/>
            <w:szCs w:val="30"/>
          </w:rPr>
          <w:t>Правилами</w:t>
        </w:r>
      </w:hyperlink>
      <w:r>
        <w:rPr>
          <w:rFonts w:ascii="Times New Roman" w:hAnsi="Times New Roman" w:cs="Times New Roman"/>
          <w:sz w:val="30"/>
          <w:szCs w:val="30"/>
        </w:rPr>
        <w:t xml:space="preserve"> пользования жилыми помещениями, содержания жилых и вспомогательных помещений, утвержденными постановлением Совета Министров Республики Беларусь от 21 мая 2013 г. N 399, организации </w:t>
      </w:r>
      <w:proofErr w:type="spellStart"/>
      <w:r>
        <w:rPr>
          <w:rFonts w:ascii="Times New Roman" w:hAnsi="Times New Roman" w:cs="Times New Roman"/>
          <w:sz w:val="30"/>
          <w:szCs w:val="30"/>
        </w:rPr>
        <w:t>энергоэффективных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мероприятий в многоквартирных жилых домах;</w:t>
      </w:r>
    </w:p>
    <w:p w:rsidR="00B22306" w:rsidRDefault="00B22306" w:rsidP="00B22306">
      <w:pPr>
        <w:autoSpaceDE w:val="0"/>
        <w:autoSpaceDN w:val="0"/>
        <w:adjustRightInd w:val="0"/>
        <w:spacing w:before="300"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3.10. организовывать и проводить по мере необходимости, но не реже одного раза в год общие собрания потребителей по вопросам управления общим имуществом, организации содержания и ремонта общего имущества и иным вопросам в соответствии с законодательством;</w:t>
      </w:r>
    </w:p>
    <w:p w:rsidR="00B22306" w:rsidRDefault="00B22306" w:rsidP="00B22306">
      <w:pPr>
        <w:autoSpaceDE w:val="0"/>
        <w:autoSpaceDN w:val="0"/>
        <w:adjustRightInd w:val="0"/>
        <w:spacing w:before="300"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3.11. принимать меры по выявлению причин и устранению последствий неоказания (оказания с недостатками) исполнителями жилищно-коммунальных услуг;</w:t>
      </w:r>
    </w:p>
    <w:p w:rsidR="00B22306" w:rsidRDefault="00B22306" w:rsidP="00B22306">
      <w:pPr>
        <w:autoSpaceDE w:val="0"/>
        <w:autoSpaceDN w:val="0"/>
        <w:adjustRightInd w:val="0"/>
        <w:spacing w:before="300"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3.12. обращаться в интересах потребителя с претензией об устранении нарушения прав потребителей жилищно-коммунальных услуг к исполнителю, с которым у него заключен договор в соответствии с гражданским законодательством;</w:t>
      </w:r>
    </w:p>
    <w:p w:rsidR="00B22306" w:rsidRDefault="00B22306" w:rsidP="00B22306">
      <w:pPr>
        <w:autoSpaceDE w:val="0"/>
        <w:autoSpaceDN w:val="0"/>
        <w:adjustRightInd w:val="0"/>
        <w:spacing w:before="300"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3.13. обеспечивать в установленном законодательством порядке оформление документов, удостоверяющих право на земельный участок, на котором расположен жилой дом;</w:t>
      </w:r>
    </w:p>
    <w:p w:rsidR="00B22306" w:rsidRDefault="00B22306" w:rsidP="00B22306">
      <w:pPr>
        <w:autoSpaceDE w:val="0"/>
        <w:autoSpaceDN w:val="0"/>
        <w:adjustRightInd w:val="0"/>
        <w:spacing w:before="300"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3.14. представлять интересы Потребителя в отношениях с третьими лицами в соответствии с законодательством о защите прав потребителей жилищно-коммунальных услуг и иными актами законодательства, регулирующими правоотношения между потребителями и исполнителем;</w:t>
      </w:r>
    </w:p>
    <w:p w:rsidR="00B22306" w:rsidRDefault="00B22306" w:rsidP="00B22306">
      <w:pPr>
        <w:autoSpaceDE w:val="0"/>
        <w:autoSpaceDN w:val="0"/>
        <w:adjustRightInd w:val="0"/>
        <w:spacing w:before="300"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3.15. доводить до сведения Потребителя, а также местного исполнительного и распорядительного органа, на территории которого располагается жилой дом, информацию:</w:t>
      </w:r>
    </w:p>
    <w:p w:rsidR="00B22306" w:rsidRDefault="00B22306" w:rsidP="00B22306">
      <w:pPr>
        <w:autoSpaceDE w:val="0"/>
        <w:autoSpaceDN w:val="0"/>
        <w:adjustRightInd w:val="0"/>
        <w:spacing w:before="300"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 своем наименовании, месте нахождения и режиме работы;</w:t>
      </w:r>
    </w:p>
    <w:p w:rsidR="00B22306" w:rsidRDefault="00B22306" w:rsidP="00B22306">
      <w:pPr>
        <w:autoSpaceDE w:val="0"/>
        <w:autoSpaceDN w:val="0"/>
        <w:adjustRightInd w:val="0"/>
        <w:spacing w:before="300"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 руководителе Уполномоченного лица (имя, должность, место нахождения, в том числе номер комнаты (кабинета), номер служебного телефона);</w:t>
      </w:r>
    </w:p>
    <w:p w:rsidR="00B22306" w:rsidRDefault="00B22306" w:rsidP="00B22306">
      <w:pPr>
        <w:autoSpaceDE w:val="0"/>
        <w:autoSpaceDN w:val="0"/>
        <w:adjustRightInd w:val="0"/>
        <w:spacing w:before="300"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 структурных подразделениях Уполномоченного лица и его работниках (имена, должности (профессии), места нахождения, в том числе номера комнат (кабинетов), номера служебных телефонов), ответственных за заключение (изменение, расторжение) договоров, организацию оказания жилищно-коммунальных услуг (исполнение договоров), устранение недостатков таких услуг, а также о режиме их работы и времени приема граждан;</w:t>
      </w:r>
    </w:p>
    <w:p w:rsidR="00B22306" w:rsidRDefault="00B22306" w:rsidP="00B22306">
      <w:pPr>
        <w:autoSpaceDE w:val="0"/>
        <w:autoSpaceDN w:val="0"/>
        <w:adjustRightInd w:val="0"/>
        <w:spacing w:before="300"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 границах обслуживаемой Уполномоченным лицом территории в случае установления таких границ;</w:t>
      </w:r>
    </w:p>
    <w:p w:rsidR="00B22306" w:rsidRDefault="00B22306" w:rsidP="00B22306">
      <w:pPr>
        <w:autoSpaceDE w:val="0"/>
        <w:autoSpaceDN w:val="0"/>
        <w:adjustRightInd w:val="0"/>
        <w:spacing w:before="300"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 документах, представляемых для заключения (изменения, расторжения) договоров;</w:t>
      </w:r>
    </w:p>
    <w:p w:rsidR="00B22306" w:rsidRDefault="00B22306" w:rsidP="00B22306">
      <w:pPr>
        <w:autoSpaceDE w:val="0"/>
        <w:autoSpaceDN w:val="0"/>
        <w:adjustRightInd w:val="0"/>
        <w:spacing w:before="300"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о специальных разрешениях (лицензиях) на осуществление отдельных видов деятельности и иных разрешениях, сертификатах соответствия Уполномоченного лица, если необходимость их получения для обеспечения оказания жилищно-коммунальных услуг предусмотрена законодательством;</w:t>
      </w:r>
    </w:p>
    <w:p w:rsidR="00B22306" w:rsidRDefault="00B22306" w:rsidP="00B22306">
      <w:pPr>
        <w:autoSpaceDE w:val="0"/>
        <w:autoSpaceDN w:val="0"/>
        <w:adjustRightInd w:val="0"/>
        <w:spacing w:before="300"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 тарифах на жилищно-коммунальные услуги, услугу по управлению общим имуществом, формах и порядке их оплаты;</w:t>
      </w:r>
    </w:p>
    <w:p w:rsidR="00B22306" w:rsidRDefault="00B22306" w:rsidP="00B22306">
      <w:pPr>
        <w:autoSpaceDE w:val="0"/>
        <w:autoSpaceDN w:val="0"/>
        <w:adjustRightInd w:val="0"/>
        <w:spacing w:before="300"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 нормах (нормативах) потребления коммунальных услуг;</w:t>
      </w:r>
    </w:p>
    <w:p w:rsidR="00B22306" w:rsidRDefault="00B22306" w:rsidP="00B22306">
      <w:pPr>
        <w:autoSpaceDE w:val="0"/>
        <w:autoSpaceDN w:val="0"/>
        <w:adjustRightInd w:val="0"/>
        <w:spacing w:before="300"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 категориях потребителей, имеющих право на льготы при оказании жилищно-коммунальных услуг;</w:t>
      </w:r>
    </w:p>
    <w:p w:rsidR="00B22306" w:rsidRDefault="00B22306" w:rsidP="00B22306">
      <w:pPr>
        <w:autoSpaceDE w:val="0"/>
        <w:autoSpaceDN w:val="0"/>
        <w:adjustRightInd w:val="0"/>
        <w:spacing w:before="300"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 документах, необходимых для предоставления безналичных жилищных субсидий в соответствии с законодательными актами;</w:t>
      </w:r>
    </w:p>
    <w:p w:rsidR="00B22306" w:rsidRDefault="00B22306" w:rsidP="00B22306">
      <w:pPr>
        <w:autoSpaceDE w:val="0"/>
        <w:autoSpaceDN w:val="0"/>
        <w:adjustRightInd w:val="0"/>
        <w:spacing w:before="300"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 доходах, полученных от оказания услуги по управлению общим имуществом, и расходах, понесенных в связи с ее оказанием;</w:t>
      </w:r>
    </w:p>
    <w:p w:rsidR="00B22306" w:rsidRDefault="00B22306" w:rsidP="00B22306">
      <w:pPr>
        <w:autoSpaceDE w:val="0"/>
        <w:autoSpaceDN w:val="0"/>
        <w:adjustRightInd w:val="0"/>
        <w:spacing w:before="300"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об оказываемых Потребителю основных и дополнительных жилищно-коммунальных услугах (поставщиках, объемах и стоимости каждой конкретной оказываемой услуги, сроках (периодичности) их оказания);</w:t>
      </w:r>
    </w:p>
    <w:p w:rsidR="00B22306" w:rsidRDefault="00B22306" w:rsidP="00B22306">
      <w:pPr>
        <w:autoSpaceDE w:val="0"/>
        <w:autoSpaceDN w:val="0"/>
        <w:adjustRightInd w:val="0"/>
        <w:spacing w:before="300"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 соответствии качества оказанных услуг требованиям нормативных правовых актов (в том числе технических нормативных правовых актов);</w:t>
      </w:r>
    </w:p>
    <w:p w:rsidR="00B22306" w:rsidRDefault="00B22306" w:rsidP="00B22306">
      <w:pPr>
        <w:autoSpaceDE w:val="0"/>
        <w:autoSpaceDN w:val="0"/>
        <w:adjustRightInd w:val="0"/>
        <w:spacing w:before="300"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 количестве фактов оказания жилищно-коммунальных услуг с недостатками (неоказания жилищно-коммунальных услуг) и о произведенном перерасчете платы за основные жилищно-коммунальные услуги в случае их неоказания или оказания с недостатками, а также перерасчета платы за коммунальные услуги за период перерывов в их оказании;</w:t>
      </w:r>
    </w:p>
    <w:p w:rsidR="00B22306" w:rsidRDefault="00B22306" w:rsidP="00B22306">
      <w:pPr>
        <w:autoSpaceDE w:val="0"/>
        <w:autoSpaceDN w:val="0"/>
        <w:adjustRightInd w:val="0"/>
        <w:spacing w:before="300"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3.16. выполнять иные требования, предусмотренные законодательством и настоящим договором.</w:t>
      </w:r>
    </w:p>
    <w:p w:rsidR="00B22306" w:rsidRDefault="00B22306" w:rsidP="00B22306">
      <w:pPr>
        <w:autoSpaceDE w:val="0"/>
        <w:autoSpaceDN w:val="0"/>
        <w:adjustRightInd w:val="0"/>
        <w:spacing w:before="300"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4. Потребитель обязан:</w:t>
      </w:r>
    </w:p>
    <w:p w:rsidR="00B22306" w:rsidRDefault="00B22306" w:rsidP="00B22306">
      <w:pPr>
        <w:autoSpaceDE w:val="0"/>
        <w:autoSpaceDN w:val="0"/>
        <w:adjustRightInd w:val="0"/>
        <w:spacing w:before="300"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4.1. содействовать Уполномоченному лицу при выполнении им обязанностей в соответствии с настоящим договором;</w:t>
      </w:r>
    </w:p>
    <w:p w:rsidR="00B22306" w:rsidRDefault="00B22306" w:rsidP="00B22306">
      <w:pPr>
        <w:autoSpaceDE w:val="0"/>
        <w:autoSpaceDN w:val="0"/>
        <w:adjustRightInd w:val="0"/>
        <w:spacing w:before="300"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4.2. участвовать в содержании общего имущества;</w:t>
      </w:r>
    </w:p>
    <w:p w:rsidR="00B22306" w:rsidRDefault="00B22306" w:rsidP="00B22306">
      <w:pPr>
        <w:autoSpaceDE w:val="0"/>
        <w:autoSpaceDN w:val="0"/>
        <w:adjustRightInd w:val="0"/>
        <w:spacing w:before="300"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4.3. своевременно принимать меры по устранению выявленных неполадок, связанных с получением жилищно-коммунальных услуг, которые возникли по его вине;</w:t>
      </w:r>
    </w:p>
    <w:p w:rsidR="00B22306" w:rsidRDefault="00B22306" w:rsidP="00B22306">
      <w:pPr>
        <w:autoSpaceDE w:val="0"/>
        <w:autoSpaceDN w:val="0"/>
        <w:adjustRightInd w:val="0"/>
        <w:spacing w:before="300"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4.4. оплачивать в полном объеме оказанные жилищно-коммунальные услуги и услугу по управлению общим имуществом в установленные законодательством сроки;</w:t>
      </w:r>
    </w:p>
    <w:p w:rsidR="00B22306" w:rsidRDefault="00B22306" w:rsidP="00B22306">
      <w:pPr>
        <w:autoSpaceDE w:val="0"/>
        <w:autoSpaceDN w:val="0"/>
        <w:adjustRightInd w:val="0"/>
        <w:spacing w:before="300"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4.5. обеспечивать целостность и сохранность приборов индивидуального учета в жилом и (или) нежилом помещениях, если иное не установлено законодательством;</w:t>
      </w:r>
    </w:p>
    <w:p w:rsidR="00B22306" w:rsidRDefault="00B22306" w:rsidP="00B22306">
      <w:pPr>
        <w:autoSpaceDE w:val="0"/>
        <w:autoSpaceDN w:val="0"/>
        <w:adjustRightInd w:val="0"/>
        <w:spacing w:before="300"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4.6. допускать в жилые и (или) нежилые помещения, на земельные участки работников Уполномоченного лица в случаях и порядке, определенных законодательными актами;</w:t>
      </w:r>
    </w:p>
    <w:p w:rsidR="00B22306" w:rsidRDefault="00B22306" w:rsidP="00B22306">
      <w:pPr>
        <w:autoSpaceDE w:val="0"/>
        <w:autoSpaceDN w:val="0"/>
        <w:adjustRightInd w:val="0"/>
        <w:spacing w:before="300"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4.7. возмещать ущерб, нанесенный общему имуществу, в порядке, установленном законодательством;</w:t>
      </w:r>
    </w:p>
    <w:p w:rsidR="00B22306" w:rsidRDefault="00B22306" w:rsidP="00B22306">
      <w:pPr>
        <w:autoSpaceDE w:val="0"/>
        <w:autoSpaceDN w:val="0"/>
        <w:adjustRightInd w:val="0"/>
        <w:spacing w:before="300"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4.8. участвовать в общих собраниях участников совместного домовладения, проводимых Уполномоченным лицом;</w:t>
      </w:r>
    </w:p>
    <w:p w:rsidR="00B22306" w:rsidRDefault="00B22306" w:rsidP="00B22306">
      <w:pPr>
        <w:autoSpaceDE w:val="0"/>
        <w:autoSpaceDN w:val="0"/>
        <w:adjustRightInd w:val="0"/>
        <w:spacing w:before="300"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4.9. соблюдать требования жилищного законодательства, не допускать нарушения прав и законных интересов других участников совместного домовладения;</w:t>
      </w:r>
    </w:p>
    <w:p w:rsidR="00B22306" w:rsidRDefault="00B22306" w:rsidP="00B22306">
      <w:pPr>
        <w:autoSpaceDE w:val="0"/>
        <w:autoSpaceDN w:val="0"/>
        <w:adjustRightInd w:val="0"/>
        <w:spacing w:before="300"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4.10. выполнять иные требования, предусмотренные законодательством.</w:t>
      </w:r>
    </w:p>
    <w:p w:rsidR="00B22306" w:rsidRDefault="00B22306" w:rsidP="00B223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B22306" w:rsidRDefault="00B22306" w:rsidP="00B223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Права Сторон</w:t>
      </w:r>
    </w:p>
    <w:p w:rsidR="00B22306" w:rsidRDefault="00B22306" w:rsidP="00B223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B22306" w:rsidRDefault="00B22306" w:rsidP="00B223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5. Уполномоченное лицо имеет право:</w:t>
      </w:r>
    </w:p>
    <w:p w:rsidR="00B22306" w:rsidRDefault="00B22306" w:rsidP="00B22306">
      <w:pPr>
        <w:autoSpaceDE w:val="0"/>
        <w:autoSpaceDN w:val="0"/>
        <w:adjustRightInd w:val="0"/>
        <w:spacing w:before="300"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5.1. представлять интересы Потребителя при управлении общим имуществом, в том числе в отношениях с третьими лицами;</w:t>
      </w:r>
    </w:p>
    <w:p w:rsidR="00B22306" w:rsidRDefault="00B22306" w:rsidP="00B22306">
      <w:pPr>
        <w:autoSpaceDE w:val="0"/>
        <w:autoSpaceDN w:val="0"/>
        <w:adjustRightInd w:val="0"/>
        <w:spacing w:before="300"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5.2. посещать находящиеся в управлении объекты недвижимого имущества;</w:t>
      </w:r>
    </w:p>
    <w:p w:rsidR="00B22306" w:rsidRDefault="00B22306" w:rsidP="00B22306">
      <w:pPr>
        <w:autoSpaceDE w:val="0"/>
        <w:autoSpaceDN w:val="0"/>
        <w:adjustRightInd w:val="0"/>
        <w:spacing w:before="300"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5.3. контролировать выполнение Потребителем обязанностей, предусмотренных настоящим договором;</w:t>
      </w:r>
    </w:p>
    <w:p w:rsidR="00B22306" w:rsidRDefault="00B22306" w:rsidP="00B22306">
      <w:pPr>
        <w:autoSpaceDE w:val="0"/>
        <w:autoSpaceDN w:val="0"/>
        <w:adjustRightInd w:val="0"/>
        <w:spacing w:before="300"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5.4. требовать от Потребителя соблюдения жилищного законодательства;</w:t>
      </w:r>
    </w:p>
    <w:p w:rsidR="00B22306" w:rsidRDefault="00B22306" w:rsidP="00B22306">
      <w:pPr>
        <w:autoSpaceDE w:val="0"/>
        <w:autoSpaceDN w:val="0"/>
        <w:adjustRightInd w:val="0"/>
        <w:spacing w:before="300"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5.5. обращаться в суд с иском о защите прав Потребителя;</w:t>
      </w:r>
    </w:p>
    <w:p w:rsidR="00B22306" w:rsidRDefault="00B22306" w:rsidP="00B22306">
      <w:pPr>
        <w:autoSpaceDE w:val="0"/>
        <w:autoSpaceDN w:val="0"/>
        <w:adjustRightInd w:val="0"/>
        <w:spacing w:before="300"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5.6. представлять в суде права и законные интересы Потребителя;</w:t>
      </w:r>
    </w:p>
    <w:p w:rsidR="00B22306" w:rsidRDefault="00B22306" w:rsidP="00B22306">
      <w:pPr>
        <w:autoSpaceDE w:val="0"/>
        <w:autoSpaceDN w:val="0"/>
        <w:adjustRightInd w:val="0"/>
        <w:spacing w:before="300"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5.7. в случае несвоевременного внесения Потребителем платы за основные жилищно-коммунальные услуги принимать меры по ее взысканию в порядке, установленном законодательством;</w:t>
      </w:r>
    </w:p>
    <w:p w:rsidR="00B22306" w:rsidRDefault="00B22306" w:rsidP="00B22306">
      <w:pPr>
        <w:autoSpaceDE w:val="0"/>
        <w:autoSpaceDN w:val="0"/>
        <w:adjustRightInd w:val="0"/>
        <w:spacing w:before="300"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5.8. принимать меры по приостановлению (возобновлению) оказания коммунальных услуг в соответствии с </w:t>
      </w:r>
      <w:hyperlink r:id="rId6" w:history="1">
        <w:r>
          <w:rPr>
            <w:rFonts w:ascii="Times New Roman" w:hAnsi="Times New Roman" w:cs="Times New Roman"/>
            <w:color w:val="0000FF"/>
            <w:sz w:val="30"/>
            <w:szCs w:val="30"/>
          </w:rPr>
          <w:t>Положением</w:t>
        </w:r>
      </w:hyperlink>
      <w:r>
        <w:rPr>
          <w:rFonts w:ascii="Times New Roman" w:hAnsi="Times New Roman" w:cs="Times New Roman"/>
          <w:sz w:val="30"/>
          <w:szCs w:val="30"/>
        </w:rPr>
        <w:t xml:space="preserve"> о порядке перерасчета платы за некоторые виды коммунальных услуг и приостановления (возобновления) оказания коммунальных услуг, утвержденным постановлением Совета Министров Республики Беларусь от 16 декабря 2005 г. N 1466;</w:t>
      </w:r>
    </w:p>
    <w:p w:rsidR="00B22306" w:rsidRDefault="00B22306" w:rsidP="00B22306">
      <w:pPr>
        <w:autoSpaceDE w:val="0"/>
        <w:autoSpaceDN w:val="0"/>
        <w:adjustRightInd w:val="0"/>
        <w:spacing w:before="300"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5.9. осуществлять иные права, предусмотренные законодательством.</w:t>
      </w:r>
    </w:p>
    <w:p w:rsidR="00B22306" w:rsidRDefault="00B22306" w:rsidP="00B22306">
      <w:pPr>
        <w:autoSpaceDE w:val="0"/>
        <w:autoSpaceDN w:val="0"/>
        <w:adjustRightInd w:val="0"/>
        <w:spacing w:before="300"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6. Потребитель имеет право:</w:t>
      </w:r>
    </w:p>
    <w:p w:rsidR="00B22306" w:rsidRDefault="00B22306" w:rsidP="00B22306">
      <w:pPr>
        <w:autoSpaceDE w:val="0"/>
        <w:autoSpaceDN w:val="0"/>
        <w:adjustRightInd w:val="0"/>
        <w:spacing w:before="300"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6.1. получать своевременно в полном объеме и надлежащего качества услуги, предусмотренные настоящим договором;</w:t>
      </w:r>
    </w:p>
    <w:p w:rsidR="00B22306" w:rsidRDefault="00B22306" w:rsidP="00B22306">
      <w:pPr>
        <w:autoSpaceDE w:val="0"/>
        <w:autoSpaceDN w:val="0"/>
        <w:adjustRightInd w:val="0"/>
        <w:spacing w:before="300"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6.2. требовать от Уполномоченного лица соблюдения законодательства и условий настоящего договора;</w:t>
      </w:r>
    </w:p>
    <w:p w:rsidR="00B22306" w:rsidRDefault="00B22306" w:rsidP="00B22306">
      <w:pPr>
        <w:autoSpaceDE w:val="0"/>
        <w:autoSpaceDN w:val="0"/>
        <w:adjustRightInd w:val="0"/>
        <w:spacing w:before="300"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6.3. знакомиться с документацией, касающейся общего имущества и управления им;</w:t>
      </w:r>
    </w:p>
    <w:p w:rsidR="00B22306" w:rsidRDefault="00B22306" w:rsidP="00B22306">
      <w:pPr>
        <w:autoSpaceDE w:val="0"/>
        <w:autoSpaceDN w:val="0"/>
        <w:adjustRightInd w:val="0"/>
        <w:spacing w:before="300"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6.4. получать от Уполномоченного лица не позднее пяти рабочих дней с даты обращения информацию о перечнях, объемах и </w:t>
      </w:r>
      <w:proofErr w:type="gramStart"/>
      <w:r>
        <w:rPr>
          <w:rFonts w:ascii="Times New Roman" w:hAnsi="Times New Roman" w:cs="Times New Roman"/>
          <w:sz w:val="30"/>
          <w:szCs w:val="30"/>
        </w:rPr>
        <w:t>периодичности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оказанных исполнителями жилищно-коммунальных услуг в соответствии с договорами, заключенными в интересах Потребителя между Уполномоченным лицом и исполнителем;</w:t>
      </w:r>
    </w:p>
    <w:p w:rsidR="00B22306" w:rsidRDefault="00B22306" w:rsidP="00B22306">
      <w:pPr>
        <w:autoSpaceDE w:val="0"/>
        <w:autoSpaceDN w:val="0"/>
        <w:adjustRightInd w:val="0"/>
        <w:spacing w:before="300"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6.5. проверять объемы, качество и периодичность оказания исполнителем услуг в соответствии с договором, заключенным им с Уполномоченным лицом в интересах Потребителя;</w:t>
      </w:r>
    </w:p>
    <w:p w:rsidR="00B22306" w:rsidRDefault="00B22306" w:rsidP="00B22306">
      <w:pPr>
        <w:autoSpaceDE w:val="0"/>
        <w:autoSpaceDN w:val="0"/>
        <w:adjustRightInd w:val="0"/>
        <w:spacing w:before="300"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6.6. требовать от Уполномоченного лица обеспечения устранения </w:t>
      </w:r>
      <w:proofErr w:type="gramStart"/>
      <w:r>
        <w:rPr>
          <w:rFonts w:ascii="Times New Roman" w:hAnsi="Times New Roman" w:cs="Times New Roman"/>
          <w:sz w:val="30"/>
          <w:szCs w:val="30"/>
        </w:rPr>
        <w:t>недостатков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оказанных исполнителями жилищно-коммунальных услуг и проверять полноту и своевременность их устранения;</w:t>
      </w:r>
    </w:p>
    <w:p w:rsidR="00B22306" w:rsidRDefault="00B22306" w:rsidP="00B22306">
      <w:pPr>
        <w:autoSpaceDE w:val="0"/>
        <w:autoSpaceDN w:val="0"/>
        <w:adjustRightInd w:val="0"/>
        <w:spacing w:before="300"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6.7. получать информацию о ходе исполнения Уполномоченным лицом обязанностей, предусмотренных настоящим договором;</w:t>
      </w:r>
    </w:p>
    <w:p w:rsidR="00B22306" w:rsidRDefault="00B22306" w:rsidP="00B22306">
      <w:pPr>
        <w:autoSpaceDE w:val="0"/>
        <w:autoSpaceDN w:val="0"/>
        <w:adjustRightInd w:val="0"/>
        <w:spacing w:before="300"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6.8. осуществлять иные права, предусмотренные законодательством.</w:t>
      </w:r>
    </w:p>
    <w:p w:rsidR="00B22306" w:rsidRDefault="00B22306" w:rsidP="00B223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B22306" w:rsidRDefault="00B22306" w:rsidP="00B223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Ответственность Сторон</w:t>
      </w:r>
    </w:p>
    <w:p w:rsidR="00B22306" w:rsidRDefault="00B22306" w:rsidP="00B223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B22306" w:rsidRDefault="00B22306" w:rsidP="00B223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7. Стороны несут ответственность за несоблюдение взятых на себя обязательств по настоящему договору в соответствии с его условиями и законодательством.</w:t>
      </w:r>
    </w:p>
    <w:p w:rsidR="00B22306" w:rsidRDefault="00B22306" w:rsidP="00B22306">
      <w:pPr>
        <w:autoSpaceDE w:val="0"/>
        <w:autoSpaceDN w:val="0"/>
        <w:adjustRightInd w:val="0"/>
        <w:spacing w:before="300"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8. Стороны не несут ответственности по своим обязательствам, если:</w:t>
      </w:r>
    </w:p>
    <w:p w:rsidR="00B22306" w:rsidRDefault="00B22306" w:rsidP="00B22306">
      <w:pPr>
        <w:autoSpaceDE w:val="0"/>
        <w:autoSpaceDN w:val="0"/>
        <w:adjustRightInd w:val="0"/>
        <w:spacing w:before="300"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8.1. в период действия настоящего договора произошли изменения в законодательстве, делающие невозможным их выполнение;</w:t>
      </w:r>
    </w:p>
    <w:p w:rsidR="00B22306" w:rsidRDefault="00B22306" w:rsidP="00B22306">
      <w:pPr>
        <w:autoSpaceDE w:val="0"/>
        <w:autoSpaceDN w:val="0"/>
        <w:adjustRightInd w:val="0"/>
        <w:spacing w:before="300"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8.2. невыполнение явилось следствием обстоятельств непреодолимой силы, возникших после заключения настоящего договора в результате событий чрезвычайного характера.</w:t>
      </w:r>
    </w:p>
    <w:p w:rsidR="00B22306" w:rsidRDefault="00B22306" w:rsidP="00B22306">
      <w:pPr>
        <w:autoSpaceDE w:val="0"/>
        <w:autoSpaceDN w:val="0"/>
        <w:adjustRightInd w:val="0"/>
        <w:spacing w:before="300"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Сторона, для которой возникли обстоятельства, вследствие наступления которых невозможно исполнить обязательства по настоящему договору, обязана немедленно известить другую Сторону о наступлении и прекращении указанных обстоятельств.</w:t>
      </w:r>
    </w:p>
    <w:p w:rsidR="00B22306" w:rsidRDefault="00B22306" w:rsidP="00B22306">
      <w:pPr>
        <w:autoSpaceDE w:val="0"/>
        <w:autoSpaceDN w:val="0"/>
        <w:adjustRightInd w:val="0"/>
        <w:spacing w:before="300"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Подтверждением наличия этих обстоятельств и их продолжительности служат заверенные документы соответствующих государственных органов и иных организаций.</w:t>
      </w:r>
    </w:p>
    <w:p w:rsidR="00B22306" w:rsidRDefault="00B22306" w:rsidP="00B22306">
      <w:pPr>
        <w:autoSpaceDE w:val="0"/>
        <w:autoSpaceDN w:val="0"/>
        <w:adjustRightInd w:val="0"/>
        <w:spacing w:before="300"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9. Уполномоченное лицо в соответствии с законодательством несет материальную ответственность в полном объеме за причиненные Потребителю убытки, нанесенный ущерб его имуществу, явившиеся следствием неправомерных действий (бездействия) Уполномоченного лица, а также возмещает вред, причиненный жизни, здоровью Потребителя вследствие неоказания услуг, предусмотренных настоящим договором, либо оказания этих услуг с недостатками, в том числе вследствие применения в процессе оказания указанных услуг изделий (материалов) и технологий, опасных для жизни, здоровья и (или) имущества Потребителя, а также окружающей среды.</w:t>
      </w:r>
    </w:p>
    <w:p w:rsidR="00B22306" w:rsidRDefault="00B22306" w:rsidP="00B22306">
      <w:pPr>
        <w:autoSpaceDE w:val="0"/>
        <w:autoSpaceDN w:val="0"/>
        <w:adjustRightInd w:val="0"/>
        <w:spacing w:before="300"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Потребитель несет в соответствии с законодательством ответственность в полном объеме за причиненные Уполномоченному лицу убытки, а также обязан обеспечить возмещение ущерба, причиненного общему имуществу, за исключением возмещения ущерба, причиненного умышленными или неосторожными действиями третьих лиц.</w:t>
      </w:r>
    </w:p>
    <w:p w:rsidR="00B22306" w:rsidRDefault="00B22306" w:rsidP="00B22306">
      <w:pPr>
        <w:autoSpaceDE w:val="0"/>
        <w:autoSpaceDN w:val="0"/>
        <w:adjustRightInd w:val="0"/>
        <w:spacing w:before="300"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10. Уполномоченное лицо не несет материальной ответственности, не возмещает Потребителю убытки полностью или частично и не компенсирует причиненный реальный ущерб имуществу, если он возник в результате:</w:t>
      </w:r>
    </w:p>
    <w:p w:rsidR="00B22306" w:rsidRDefault="00B22306" w:rsidP="00B22306">
      <w:pPr>
        <w:autoSpaceDE w:val="0"/>
        <w:autoSpaceDN w:val="0"/>
        <w:adjustRightInd w:val="0"/>
        <w:spacing w:before="300"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стихийных бедствий (за исключением пожара, возникшего по вине Уполномоченного лица);</w:t>
      </w:r>
    </w:p>
    <w:p w:rsidR="00B22306" w:rsidRDefault="00B22306" w:rsidP="00B22306">
      <w:pPr>
        <w:autoSpaceDE w:val="0"/>
        <w:autoSpaceDN w:val="0"/>
        <w:adjustRightInd w:val="0"/>
        <w:spacing w:before="300"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содержания Потребителем в ненадлежащем техническом состоянии внутриквартирных инженерных систем и оборудования, умышленных или неосторожных действий лиц, проживающих или использующих жилые и (или) нежилые помещения жилого дома, его инженерные системы и прилегающие территории.</w:t>
      </w:r>
    </w:p>
    <w:p w:rsidR="00B22306" w:rsidRDefault="00B22306" w:rsidP="00B22306">
      <w:pPr>
        <w:autoSpaceDE w:val="0"/>
        <w:autoSpaceDN w:val="0"/>
        <w:adjustRightInd w:val="0"/>
        <w:spacing w:before="300"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11. Окончание срока действия настоящего договора не освобождает Стороны от ответственности за нарушение его условий в период его действия.</w:t>
      </w:r>
    </w:p>
    <w:p w:rsidR="00B22306" w:rsidRDefault="00B22306" w:rsidP="00B223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B22306" w:rsidRDefault="00B22306" w:rsidP="00B223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Срок действия договора</w:t>
      </w:r>
    </w:p>
    <w:p w:rsidR="00B22306" w:rsidRDefault="00B22306" w:rsidP="00B223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B22306" w:rsidRDefault="00B22306" w:rsidP="00B223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12. Настоящий договор является бессрочным.</w:t>
      </w:r>
    </w:p>
    <w:p w:rsidR="00B22306" w:rsidRDefault="00B22306" w:rsidP="00B223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B22306" w:rsidRDefault="00B22306" w:rsidP="00B223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Изменение и расторжение договора</w:t>
      </w:r>
    </w:p>
    <w:p w:rsidR="00B22306" w:rsidRDefault="00B22306" w:rsidP="00B223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B22306" w:rsidRDefault="00B22306" w:rsidP="00B223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13. Потребитель вправе в одностороннем порядке отказаться от исполнения настоящего договора в случаях, если участниками совместного домовладения принято решение:</w:t>
      </w:r>
    </w:p>
    <w:p w:rsidR="00B22306" w:rsidRDefault="00B22306" w:rsidP="00B22306">
      <w:pPr>
        <w:autoSpaceDE w:val="0"/>
        <w:autoSpaceDN w:val="0"/>
        <w:adjustRightInd w:val="0"/>
        <w:spacing w:before="300"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 создании товарищества собственников;</w:t>
      </w:r>
    </w:p>
    <w:p w:rsidR="00B22306" w:rsidRDefault="00B22306" w:rsidP="00B22306">
      <w:pPr>
        <w:autoSpaceDE w:val="0"/>
        <w:autoSpaceDN w:val="0"/>
        <w:adjustRightInd w:val="0"/>
        <w:spacing w:before="300"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об управлении общим имуществом непосредственно участниками совместного домовладения;</w:t>
      </w:r>
    </w:p>
    <w:p w:rsidR="00B22306" w:rsidRDefault="00B22306" w:rsidP="00B22306">
      <w:pPr>
        <w:autoSpaceDE w:val="0"/>
        <w:autoSpaceDN w:val="0"/>
        <w:adjustRightInd w:val="0"/>
        <w:spacing w:before="300"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 согласовании с местным исполнительным и распорядительным органом избранного на общем собрании участников совместного </w:t>
      </w:r>
      <w:r>
        <w:rPr>
          <w:rFonts w:ascii="Times New Roman" w:hAnsi="Times New Roman" w:cs="Times New Roman"/>
          <w:sz w:val="30"/>
          <w:szCs w:val="30"/>
        </w:rPr>
        <w:lastRenderedPageBreak/>
        <w:t>домовладения председателя правления товарищества собственников, организации застройщиков.</w:t>
      </w:r>
    </w:p>
    <w:p w:rsidR="00B22306" w:rsidRDefault="00B22306" w:rsidP="00B22306">
      <w:pPr>
        <w:autoSpaceDE w:val="0"/>
        <w:autoSpaceDN w:val="0"/>
        <w:adjustRightInd w:val="0"/>
        <w:spacing w:before="300"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14. Изменения в настоящий договор вносятся путем заключения дополнительного соглашения, являющегося неотъемлемой частью настоящего договора.</w:t>
      </w:r>
    </w:p>
    <w:p w:rsidR="00B22306" w:rsidRDefault="00B22306" w:rsidP="00B22306">
      <w:pPr>
        <w:autoSpaceDE w:val="0"/>
        <w:autoSpaceDN w:val="0"/>
        <w:adjustRightInd w:val="0"/>
        <w:spacing w:before="300"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15. Соглашение об изменении или расторжении настоящего договора заключается в письменной форме и подписывается каждой из Сторон.</w:t>
      </w:r>
    </w:p>
    <w:p w:rsidR="00B22306" w:rsidRDefault="00B22306" w:rsidP="00B223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B22306" w:rsidRDefault="00B22306" w:rsidP="00B223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Разрешение споров</w:t>
      </w:r>
    </w:p>
    <w:p w:rsidR="00B22306" w:rsidRDefault="00B22306" w:rsidP="00B223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B22306" w:rsidRDefault="00B22306" w:rsidP="00B223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16. Споры, связанные с исполнением обязательств по настоящему договору, разрешаются Сторонами путем переговоров, а в случае недостижения согласия - в судебном порядке.</w:t>
      </w:r>
    </w:p>
    <w:p w:rsidR="00B22306" w:rsidRDefault="00B22306" w:rsidP="00B22306">
      <w:pPr>
        <w:autoSpaceDE w:val="0"/>
        <w:autoSpaceDN w:val="0"/>
        <w:adjustRightInd w:val="0"/>
        <w:spacing w:before="300"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17. Все претензии по выполнению условий настоящего договора должны заявляться Сторонами в письменной форме и направляться заказным письмом или вручаться лично под роспись.</w:t>
      </w:r>
    </w:p>
    <w:p w:rsidR="00B22306" w:rsidRDefault="00B22306" w:rsidP="00B223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B22306" w:rsidRDefault="00B22306" w:rsidP="00B223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Прочие условия</w:t>
      </w:r>
    </w:p>
    <w:p w:rsidR="00B22306" w:rsidRDefault="00B22306" w:rsidP="00B223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B22306" w:rsidRDefault="00B22306" w:rsidP="00B223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18. Взаимоотношения Сторон, не урегулированные настоящим договором, регламентируются законодательством.</w:t>
      </w:r>
    </w:p>
    <w:p w:rsidR="00B22306" w:rsidRDefault="00B22306" w:rsidP="00B22306">
      <w:pPr>
        <w:autoSpaceDE w:val="0"/>
        <w:autoSpaceDN w:val="0"/>
        <w:adjustRightInd w:val="0"/>
        <w:spacing w:before="300"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19. Настоящий договор составлен на _______ листах в двух экземплярах, имеющих одинаковую юридическую силу и хранящихся у каждой из Сторон.</w:t>
      </w:r>
    </w:p>
    <w:p w:rsidR="00B22306" w:rsidRDefault="00B22306" w:rsidP="00B22306">
      <w:pPr>
        <w:autoSpaceDE w:val="0"/>
        <w:autoSpaceDN w:val="0"/>
        <w:adjustRightInd w:val="0"/>
        <w:spacing w:before="300"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20. Дополнительные условия _______________________________.</w:t>
      </w:r>
    </w:p>
    <w:p w:rsidR="00B22306" w:rsidRDefault="00B22306" w:rsidP="00B223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B22306" w:rsidRDefault="00B22306" w:rsidP="00B223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Реквизиты Сторон</w:t>
      </w:r>
    </w:p>
    <w:p w:rsidR="00B22306" w:rsidRDefault="00B22306" w:rsidP="00B223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10"/>
        <w:gridCol w:w="4110"/>
      </w:tblGrid>
      <w:tr w:rsidR="00B22306">
        <w:tc>
          <w:tcPr>
            <w:tcW w:w="5010" w:type="dxa"/>
          </w:tcPr>
          <w:p w:rsidR="00B22306" w:rsidRDefault="00B223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Уполномоченное лицо</w:t>
            </w:r>
          </w:p>
        </w:tc>
        <w:tc>
          <w:tcPr>
            <w:tcW w:w="4110" w:type="dxa"/>
          </w:tcPr>
          <w:p w:rsidR="00B22306" w:rsidRDefault="00B223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Потребитель</w:t>
            </w:r>
          </w:p>
        </w:tc>
      </w:tr>
    </w:tbl>
    <w:p w:rsidR="005F09BB" w:rsidRDefault="005F09BB">
      <w:bookmarkStart w:id="2" w:name="_GoBack"/>
      <w:bookmarkEnd w:id="2"/>
    </w:p>
    <w:sectPr w:rsidR="005F09BB" w:rsidSect="00DA63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2CD"/>
    <w:rsid w:val="001522CD"/>
    <w:rsid w:val="005F09BB"/>
    <w:rsid w:val="00B22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A1845D-F714-4604-80E2-B0BF18458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22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522C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1522C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9105E1EB963886BCBB6A4DB02BFCE9E00401E570B733B7F2752B8B0EA4420A47FA443A82C63BAB931BF297F1B51F3EE13553F097C69A0A5870157821ApEiAH" TargetMode="External"/><Relationship Id="rId5" Type="http://schemas.openxmlformats.org/officeDocument/2006/relationships/hyperlink" Target="consultantplus://offline/ref=89105E1EB963886BCBB6A4DB02BFCE9E00401E570B733B7E275DBCB0EA4420A47FA443A82C63BAB931BF297F1B53F3EE13553F097C69A0A5870157821ApEiAH" TargetMode="External"/><Relationship Id="rId4" Type="http://schemas.openxmlformats.org/officeDocument/2006/relationships/hyperlink" Target="consultantplus://offline/ref=89105E1EB963886BCBB6A4DB02BFCE9E00401E570B73357C255BBBB0EA4420A47FA443A82C63BAB931BF297C1A52F3EE13553F097C69A0A5870157821ApEiA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B5867F51</Template>
  <TotalTime>1</TotalTime>
  <Pages>10</Pages>
  <Words>2460</Words>
  <Characters>14024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Авсянская</dc:creator>
  <cp:keywords/>
  <dc:description/>
  <cp:lastModifiedBy>Светлана Авсянская</cp:lastModifiedBy>
  <cp:revision>2</cp:revision>
  <dcterms:created xsi:type="dcterms:W3CDTF">2021-05-31T07:29:00Z</dcterms:created>
  <dcterms:modified xsi:type="dcterms:W3CDTF">2021-05-31T07:35:00Z</dcterms:modified>
</cp:coreProperties>
</file>